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DFA" w:rsidRPr="00EB48C4" w:rsidRDefault="00680DFA" w:rsidP="00680DFA">
      <w:pPr>
        <w:jc w:val="right"/>
        <w:rPr>
          <w:lang w:val="fr-FR"/>
        </w:rPr>
      </w:pPr>
      <w:r w:rsidRPr="00EB48C4">
        <w:rPr>
          <w:lang w:val="fr-FR"/>
        </w:rPr>
        <w:t>Destinataire</w:t>
      </w:r>
    </w:p>
    <w:p w:rsidR="00680DFA" w:rsidRPr="00EB48C4" w:rsidRDefault="00680DFA" w:rsidP="00680DFA">
      <w:pPr>
        <w:jc w:val="right"/>
        <w:rPr>
          <w:lang w:val="fr-FR"/>
        </w:rPr>
      </w:pPr>
      <w:r w:rsidRPr="00EB48C4">
        <w:rPr>
          <w:lang w:val="fr-FR"/>
        </w:rPr>
        <w:t>Adresse du Destinataire</w:t>
      </w:r>
    </w:p>
    <w:p w:rsidR="00680DFA" w:rsidRDefault="00680DFA" w:rsidP="00680DFA">
      <w:pPr>
        <w:jc w:val="right"/>
        <w:rPr>
          <w:lang w:val="fr-FR"/>
        </w:rPr>
      </w:pPr>
      <w:bookmarkStart w:id="0" w:name="_GoBack"/>
      <w:bookmarkEnd w:id="0"/>
      <w:r w:rsidRPr="00EB48C4">
        <w:rPr>
          <w:lang w:val="fr-FR"/>
        </w:rPr>
        <w:t xml:space="preserve">Code Postal </w:t>
      </w:r>
      <w:r>
        <w:rPr>
          <w:lang w:val="fr-FR"/>
        </w:rPr>
        <w:t>–</w:t>
      </w:r>
      <w:r w:rsidRPr="00EB48C4">
        <w:rPr>
          <w:lang w:val="fr-FR"/>
        </w:rPr>
        <w:t xml:space="preserve"> Ville</w:t>
      </w:r>
    </w:p>
    <w:p w:rsidR="00680DFA" w:rsidRDefault="00A44852" w:rsidP="00680DFA">
      <w:pPr>
        <w:rPr>
          <w:lang w:val="fr-FR"/>
        </w:rPr>
      </w:pPr>
      <w:r>
        <w:rPr>
          <w:lang w:val="fr-FR"/>
        </w:rPr>
        <w:t>Ville</w:t>
      </w:r>
      <w:r w:rsidR="00680DFA">
        <w:rPr>
          <w:lang w:val="fr-FR"/>
        </w:rPr>
        <w:t>, jour</w:t>
      </w:r>
      <w:r w:rsidR="00680DFA" w:rsidRPr="00EB48C4">
        <w:rPr>
          <w:lang w:val="fr-FR"/>
        </w:rPr>
        <w:t xml:space="preserve"> </w:t>
      </w:r>
      <w:r w:rsidR="00680DFA">
        <w:rPr>
          <w:lang w:val="fr-FR"/>
        </w:rPr>
        <w:t>mois, 20XX</w:t>
      </w:r>
    </w:p>
    <w:p w:rsidR="00680DFA" w:rsidRPr="00EB48C4" w:rsidRDefault="00680DFA" w:rsidP="00680DFA">
      <w:pPr>
        <w:rPr>
          <w:lang w:val="fr-FR"/>
        </w:rPr>
      </w:pPr>
    </w:p>
    <w:p w:rsidR="00680DFA" w:rsidRPr="00EB48C4" w:rsidRDefault="00680DFA" w:rsidP="00680DFA">
      <w:pPr>
        <w:jc w:val="center"/>
        <w:rPr>
          <w:b/>
          <w:sz w:val="24"/>
          <w:szCs w:val="24"/>
          <w:lang w:val="fr-FR"/>
        </w:rPr>
      </w:pPr>
      <w:r>
        <w:rPr>
          <w:b/>
          <w:sz w:val="24"/>
          <w:szCs w:val="24"/>
          <w:lang w:val="fr-FR"/>
        </w:rPr>
        <w:t xml:space="preserve">Objet : </w:t>
      </w:r>
      <w:r w:rsidRPr="00EB48C4">
        <w:rPr>
          <w:b/>
          <w:sz w:val="24"/>
          <w:szCs w:val="24"/>
          <w:lang w:val="fr-FR"/>
        </w:rPr>
        <w:t>TEMPLATE - CULTU</w:t>
      </w:r>
      <w:r>
        <w:rPr>
          <w:b/>
          <w:sz w:val="24"/>
          <w:szCs w:val="24"/>
          <w:lang w:val="fr-FR"/>
        </w:rPr>
        <w:t>REL</w:t>
      </w:r>
    </w:p>
    <w:p w:rsidR="00680DFA" w:rsidRPr="00EB48C4" w:rsidRDefault="00680DFA" w:rsidP="00680DFA">
      <w:pPr>
        <w:rPr>
          <w:lang w:val="fr-FR"/>
        </w:rPr>
      </w:pPr>
    </w:p>
    <w:p w:rsidR="00680DFA" w:rsidRPr="00EB48C4" w:rsidRDefault="00680DFA" w:rsidP="00680DFA">
      <w:pPr>
        <w:rPr>
          <w:lang w:val="fr-FR"/>
        </w:rPr>
      </w:pPr>
      <w:r>
        <w:rPr>
          <w:lang w:val="fr-FR"/>
        </w:rPr>
        <w:t>Monsieur (NOM)</w:t>
      </w:r>
      <w:r w:rsidRPr="00EB48C4">
        <w:rPr>
          <w:lang w:val="fr-FR"/>
        </w:rPr>
        <w:t>,</w:t>
      </w:r>
    </w:p>
    <w:p w:rsidR="00680DFA" w:rsidRPr="00EB48C4" w:rsidRDefault="00680DFA" w:rsidP="00680DFA">
      <w:pPr>
        <w:rPr>
          <w:lang w:val="fr-FR"/>
        </w:rPr>
      </w:pPr>
      <w:r>
        <w:rPr>
          <w:lang w:val="fr-FR"/>
        </w:rPr>
        <w:t xml:space="preserve">(Introduction) Texte d’exemple : </w:t>
      </w:r>
      <w:r w:rsidRPr="00C61CCC">
        <w:rPr>
          <w:lang w:val="fr-FR"/>
        </w:rPr>
        <w:t>l'introduction : exposez votre situation en une phrase maximum. Elle va amener votre demande, donc ne parlez que de ce qui a un rapport direct avec votre demande</w:t>
      </w:r>
    </w:p>
    <w:p w:rsidR="00680DFA" w:rsidRPr="00EB48C4" w:rsidRDefault="00680DFA" w:rsidP="00680DFA">
      <w:pPr>
        <w:rPr>
          <w:lang w:val="fr-FR"/>
        </w:rPr>
      </w:pPr>
      <w:r>
        <w:rPr>
          <w:lang w:val="fr-FR"/>
        </w:rPr>
        <w:t>(Le développement) Texte d’exemple :</w:t>
      </w:r>
      <w:r w:rsidRPr="00C61CCC">
        <w:rPr>
          <w:lang w:val="fr-FR"/>
        </w:rPr>
        <w:t xml:space="preserve"> écrivez ici votre demande sans rappeler la situation que vous vivez et que vous avez déjà expliquée dans l'introduction. Vous pouvez aussi indiquer dans ce paragraphe les pièces que vous joignez à votre demande si c'est nécessaire.</w:t>
      </w:r>
    </w:p>
    <w:p w:rsidR="00680DFA" w:rsidRPr="00EB48C4" w:rsidRDefault="00680DFA" w:rsidP="00680DFA">
      <w:pPr>
        <w:rPr>
          <w:lang w:val="fr-FR"/>
        </w:rPr>
      </w:pPr>
      <w:r>
        <w:rPr>
          <w:lang w:val="fr-FR"/>
        </w:rPr>
        <w:t>(La</w:t>
      </w:r>
      <w:r w:rsidRPr="004222C4">
        <w:rPr>
          <w:lang w:val="fr-FR"/>
        </w:rPr>
        <w:t xml:space="preserve"> formule de politesse</w:t>
      </w:r>
      <w:r>
        <w:rPr>
          <w:lang w:val="fr-FR"/>
        </w:rPr>
        <w:t>)</w:t>
      </w:r>
      <w:r w:rsidRPr="00DE5A09">
        <w:rPr>
          <w:lang w:val="fr-FR"/>
        </w:rPr>
        <w:t xml:space="preserve"> : employez une formule simple et directe.</w:t>
      </w:r>
      <w:r>
        <w:rPr>
          <w:lang w:val="fr-FR"/>
        </w:rPr>
        <w:t xml:space="preserve"> </w:t>
      </w:r>
      <w:r w:rsidRPr="004222C4">
        <w:rPr>
          <w:lang w:val="fr-FR"/>
        </w:rPr>
        <w:t xml:space="preserve">Je vous prie d'agréer (ou de croire), Monsieur </w:t>
      </w:r>
      <w:r>
        <w:rPr>
          <w:lang w:val="fr-FR"/>
        </w:rPr>
        <w:t>XXXXX</w:t>
      </w:r>
      <w:r w:rsidRPr="004222C4">
        <w:rPr>
          <w:lang w:val="fr-FR"/>
        </w:rPr>
        <w:t>, l'expression de mes salutations distinguées</w:t>
      </w:r>
      <w:r w:rsidRPr="00EB48C4">
        <w:rPr>
          <w:lang w:val="fr-FR"/>
        </w:rPr>
        <w:t>,</w:t>
      </w:r>
    </w:p>
    <w:p w:rsidR="00680DFA" w:rsidRPr="00EB48C4" w:rsidRDefault="00680DFA" w:rsidP="00680DFA">
      <w:pPr>
        <w:rPr>
          <w:lang w:val="fr-FR"/>
        </w:rPr>
      </w:pPr>
    </w:p>
    <w:p w:rsidR="00680DFA" w:rsidRPr="00EB48C4" w:rsidRDefault="00680DFA" w:rsidP="00680DFA">
      <w:pPr>
        <w:jc w:val="right"/>
        <w:rPr>
          <w:lang w:val="fr-FR"/>
        </w:rPr>
      </w:pPr>
      <w:r w:rsidRPr="00EB48C4">
        <w:rPr>
          <w:lang w:val="fr-FR"/>
        </w:rPr>
        <w:br/>
      </w:r>
      <w:r>
        <w:rPr>
          <w:lang w:val="fr-FR"/>
        </w:rPr>
        <w:t>Prénom</w:t>
      </w:r>
      <w:r w:rsidRPr="00EB48C4">
        <w:rPr>
          <w:lang w:val="fr-FR"/>
        </w:rPr>
        <w:t xml:space="preserve"> </w:t>
      </w:r>
      <w:r>
        <w:rPr>
          <w:lang w:val="fr-FR"/>
        </w:rPr>
        <w:t>NOM</w:t>
      </w:r>
      <w:r w:rsidRPr="00EB48C4">
        <w:rPr>
          <w:lang w:val="fr-FR"/>
        </w:rPr>
        <w:br/>
      </w:r>
      <w:r>
        <w:rPr>
          <w:i/>
          <w:iCs/>
          <w:lang w:val="fr-FR"/>
        </w:rPr>
        <w:t>Responsabilité</w:t>
      </w:r>
    </w:p>
    <w:p w:rsidR="00AA57F2" w:rsidRPr="00680DFA" w:rsidRDefault="00AA57F2" w:rsidP="00680DFA"/>
    <w:sectPr w:rsidR="00AA57F2" w:rsidRPr="00680DFA" w:rsidSect="00936AE9">
      <w:headerReference w:type="default" r:id="rId7"/>
      <w:footerReference w:type="default" r:id="rId8"/>
      <w:pgSz w:w="11906" w:h="16838" w:code="9"/>
      <w:pgMar w:top="2552" w:right="2552" w:bottom="136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0FF" w:rsidRDefault="00D320FF" w:rsidP="0057428D">
      <w:r>
        <w:separator/>
      </w:r>
    </w:p>
  </w:endnote>
  <w:endnote w:type="continuationSeparator" w:id="0">
    <w:p w:rsidR="00D320FF" w:rsidRDefault="00D320FF" w:rsidP="0057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Noto Serif">
    <w:charset w:val="00"/>
    <w:family w:val="roman"/>
    <w:pitch w:val="variable"/>
    <w:sig w:usb0="E00002FF" w:usb1="4000001F" w:usb2="08000029"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altName w:val="Minion Pro"/>
    <w:charset w:val="00"/>
    <w:family w:val="auto"/>
    <w:pitch w:val="variable"/>
    <w:sig w:usb0="60000287" w:usb1="00000001" w:usb2="00000000" w:usb3="00000000" w:csb0="0000019F" w:csb1="00000000"/>
  </w:font>
  <w:font w:name="Advent Sans Logo">
    <w:altName w:val="Times New Roman"/>
    <w:charset w:val="00"/>
    <w:family w:val="auto"/>
    <w:pitch w:val="variable"/>
    <w:sig w:usb0="00000001" w:usb1="4000001F" w:usb2="08000029" w:usb3="00000000" w:csb0="0000019F" w:csb1="00000000"/>
  </w:font>
  <w:font w:name="Noto Sans">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8E8" w:rsidRDefault="005463B9">
    <w:pPr>
      <w:pStyle w:val="Pieddepage"/>
    </w:pPr>
    <w:r w:rsidRPr="00AA57F2">
      <w:rPr>
        <w:noProof/>
        <w:lang w:val="fr-FR" w:eastAsia="fr-FR"/>
      </w:rPr>
      <mc:AlternateContent>
        <mc:Choice Requires="wps">
          <w:drawing>
            <wp:anchor distT="0" distB="0" distL="114300" distR="114300" simplePos="0" relativeHeight="251662336" behindDoc="0" locked="0" layoutInCell="1" allowOverlap="1" wp14:anchorId="01A5EAAB" wp14:editId="4BB01B94">
              <wp:simplePos x="0" y="0"/>
              <wp:positionH relativeFrom="column">
                <wp:posOffset>5299710</wp:posOffset>
              </wp:positionH>
              <wp:positionV relativeFrom="paragraph">
                <wp:posOffset>-631825</wp:posOffset>
              </wp:positionV>
              <wp:extent cx="1094105" cy="937895"/>
              <wp:effectExtent l="0" t="0" r="0" b="1905"/>
              <wp:wrapSquare wrapText="bothSides"/>
              <wp:docPr id="2" name="Text Box 2"/>
              <wp:cNvGraphicFramePr/>
              <a:graphic xmlns:a="http://schemas.openxmlformats.org/drawingml/2006/main">
                <a:graphicData uri="http://schemas.microsoft.com/office/word/2010/wordprocessingShape">
                  <wps:wsp>
                    <wps:cNvSpPr txBox="1"/>
                    <wps:spPr>
                      <a:xfrm>
                        <a:off x="0" y="0"/>
                        <a:ext cx="1094105" cy="9378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AA57F2" w:rsidRPr="00AB260E" w:rsidRDefault="00AB260E" w:rsidP="00AB260E">
                          <w:pPr>
                            <w:spacing w:after="0"/>
                            <w:rPr>
                              <w:rFonts w:ascii="Times New Roman" w:eastAsia="Times New Roman" w:hAnsi="Times New Roman"/>
                              <w:sz w:val="24"/>
                              <w:szCs w:val="24"/>
                              <w:lang w:val="es-ES_tradnl" w:eastAsia="es-ES_tradnl"/>
                            </w:rPr>
                          </w:pPr>
                          <w:r>
                            <w:rPr>
                              <w:rFonts w:ascii="Times New Roman" w:eastAsia="Times New Roman" w:hAnsi="Times New Roman"/>
                              <w:sz w:val="24"/>
                              <w:szCs w:val="24"/>
                              <w:lang w:val="es-ES_tradnl" w:eastAsia="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5EAAB" id="_x0000_t202" coordsize="21600,21600" o:spt="202" path="m,l,21600r21600,l21600,xe">
              <v:stroke joinstyle="miter"/>
              <v:path gradientshapeok="t" o:connecttype="rect"/>
            </v:shapetype>
            <v:shape id="Text Box 2" o:spid="_x0000_s1028" type="#_x0000_t202" style="position:absolute;margin-left:417.3pt;margin-top:-49.75pt;width:86.15pt;height:7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" filled="f" stroked="f">
              <v:textbox>
                <w:txbxContent>
                  <w:p w:rsidR="00AA57F2" w:rsidRPr="00AB260E" w:rsidRDefault="00AB260E" w:rsidP="00AB260E">
                    <w:pPr>
                      <w:spacing w:after="0"/>
                      <w:rPr>
                        <w:rFonts w:ascii="Times New Roman" w:eastAsia="Times New Roman" w:hAnsi="Times New Roman"/>
                        <w:sz w:val="24"/>
                        <w:szCs w:val="24"/>
                        <w:lang w:val="es-ES_tradnl" w:eastAsia="es-ES_tradnl"/>
                      </w:rPr>
                    </w:pPr>
                    <w:r>
                      <w:rPr>
                        <w:rFonts w:ascii="Times New Roman" w:eastAsia="Times New Roman" w:hAnsi="Times New Roman"/>
                        <w:sz w:val="24"/>
                        <w:szCs w:val="24"/>
                        <w:lang w:val="es-ES_tradnl" w:eastAsia="es-ES_tradnl"/>
                      </w:rPr>
                      <w:t xml:space="preserve"> </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0FF" w:rsidRDefault="00D320FF" w:rsidP="0057428D">
      <w:r>
        <w:separator/>
      </w:r>
    </w:p>
  </w:footnote>
  <w:footnote w:type="continuationSeparator" w:id="0">
    <w:p w:rsidR="00D320FF" w:rsidRDefault="00D320FF" w:rsidP="0057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0F6" w:rsidRDefault="008A250E">
    <w:pPr>
      <w:pStyle w:val="En-tte"/>
    </w:pPr>
    <w:r w:rsidRPr="00AA57F2">
      <w:rPr>
        <w:noProof/>
        <w:lang w:val="fr-FR" w:eastAsia="fr-FR"/>
      </w:rPr>
      <mc:AlternateContent>
        <mc:Choice Requires="wps">
          <w:drawing>
            <wp:anchor distT="0" distB="0" distL="114300" distR="114300" simplePos="0" relativeHeight="251660288" behindDoc="0" locked="0" layoutInCell="1" allowOverlap="1" wp14:anchorId="1A8BE3A5" wp14:editId="0DE4BA10">
              <wp:simplePos x="0" y="0"/>
              <wp:positionH relativeFrom="column">
                <wp:posOffset>-99060</wp:posOffset>
              </wp:positionH>
              <wp:positionV relativeFrom="paragraph">
                <wp:posOffset>9525</wp:posOffset>
              </wp:positionV>
              <wp:extent cx="3543935" cy="5721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543935" cy="5721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791295" w:rsidRDefault="00E90832" w:rsidP="00791295">
                          <w:pPr>
                            <w:pStyle w:val="PrimaryIdentifier"/>
                            <w:spacing w:after="20"/>
                            <w:rPr>
                              <w:color w:val="E36520"/>
                              <w:sz w:val="26"/>
                              <w:lang w:val="fr-FR"/>
                            </w:rPr>
                          </w:pPr>
                          <w:r>
                            <w:rPr>
                              <w:color w:val="E36520"/>
                              <w:sz w:val="26"/>
                              <w:lang w:val="fr-FR"/>
                            </w:rPr>
                            <w:t>Association</w:t>
                          </w:r>
                          <w:r w:rsidR="00791295" w:rsidRPr="00791295">
                            <w:rPr>
                              <w:color w:val="E36520"/>
                              <w:sz w:val="26"/>
                              <w:lang w:val="fr-FR"/>
                            </w:rPr>
                            <w:t xml:space="preserve"> des Activités Culturelles et</w:t>
                          </w:r>
                        </w:p>
                        <w:p w:rsidR="00AB260E" w:rsidRPr="00993605" w:rsidRDefault="00791295" w:rsidP="00914885">
                          <w:pPr>
                            <w:pStyle w:val="PrimaryIdentifier"/>
                            <w:spacing w:after="20"/>
                            <w:rPr>
                              <w:color w:val="E36520"/>
                              <w:sz w:val="18"/>
                              <w:lang w:val="fr-FR"/>
                            </w:rPr>
                          </w:pPr>
                          <w:r w:rsidRPr="00791295">
                            <w:rPr>
                              <w:color w:val="E36520"/>
                              <w:sz w:val="26"/>
                              <w:lang w:val="fr-FR"/>
                            </w:rPr>
                            <w:t>Sociales Adventiste</w:t>
                          </w:r>
                          <w:r w:rsidR="006971BF">
                            <w:rPr>
                              <w:color w:val="E36520"/>
                              <w:sz w:val="26"/>
                              <w:lang w:val="fr-FR"/>
                            </w:rPr>
                            <w:t>s</w:t>
                          </w:r>
                          <w:r w:rsidR="00914885">
                            <w:rPr>
                              <w:color w:val="E36520"/>
                              <w:sz w:val="26"/>
                              <w:lang w:val="fr-FR"/>
                            </w:rPr>
                            <w:t xml:space="preserve"> de Nom de la ville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BE3A5" id="_x0000_t202" coordsize="21600,21600" o:spt="202" path="m,l,21600r21600,l21600,xe">
              <v:stroke joinstyle="miter"/>
              <v:path gradientshapeok="t" o:connecttype="rect"/>
            </v:shapetype>
            <v:shape id="Text Box 5" o:spid="_x0000_s1026" type="#_x0000_t202" style="position:absolute;margin-left:-7.8pt;margin-top:.75pt;width:279.05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bYwqQIAAKMFAAAOAAAAZHJzL2Uyb0RvYy54bWysVE1v2zAMvQ/YfxB0T22nTtc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" filled="f" stroked="f">
              <v:textbox>
                <w:txbxContent>
                  <w:p w:rsidR="00791295" w:rsidRDefault="00E90832" w:rsidP="00791295">
                    <w:pPr>
                      <w:pStyle w:val="PrimaryIdentifier"/>
                      <w:spacing w:after="20"/>
                      <w:rPr>
                        <w:color w:val="E36520"/>
                        <w:sz w:val="26"/>
                        <w:lang w:val="fr-FR"/>
                      </w:rPr>
                    </w:pPr>
                    <w:r>
                      <w:rPr>
                        <w:color w:val="E36520"/>
                        <w:sz w:val="26"/>
                        <w:lang w:val="fr-FR"/>
                      </w:rPr>
                      <w:t>Association</w:t>
                    </w:r>
                    <w:r w:rsidR="00791295" w:rsidRPr="00791295">
                      <w:rPr>
                        <w:color w:val="E36520"/>
                        <w:sz w:val="26"/>
                        <w:lang w:val="fr-FR"/>
                      </w:rPr>
                      <w:t xml:space="preserve"> des Activités Culturelles et</w:t>
                    </w:r>
                  </w:p>
                  <w:p w:rsidR="00AB260E" w:rsidRPr="00993605" w:rsidRDefault="00791295" w:rsidP="00914885">
                    <w:pPr>
                      <w:pStyle w:val="PrimaryIdentifier"/>
                      <w:spacing w:after="20"/>
                      <w:rPr>
                        <w:color w:val="E36520"/>
                        <w:sz w:val="18"/>
                        <w:lang w:val="fr-FR"/>
                      </w:rPr>
                    </w:pPr>
                    <w:r w:rsidRPr="00791295">
                      <w:rPr>
                        <w:color w:val="E36520"/>
                        <w:sz w:val="26"/>
                        <w:lang w:val="fr-FR"/>
                      </w:rPr>
                      <w:t>Sociales Adventiste</w:t>
                    </w:r>
                    <w:r w:rsidR="006971BF">
                      <w:rPr>
                        <w:color w:val="E36520"/>
                        <w:sz w:val="26"/>
                        <w:lang w:val="fr-FR"/>
                      </w:rPr>
                      <w:t>s</w:t>
                    </w:r>
                    <w:r w:rsidR="00914885">
                      <w:rPr>
                        <w:color w:val="E36520"/>
                        <w:sz w:val="26"/>
                        <w:lang w:val="fr-FR"/>
                      </w:rPr>
                      <w:t xml:space="preserve"> de Nom de la ville</w:t>
                    </w:r>
                  </w:p>
                </w:txbxContent>
              </v:textbox>
              <w10:wrap type="square"/>
            </v:shape>
          </w:pict>
        </mc:Fallback>
      </mc:AlternateContent>
    </w:r>
    <w:r w:rsidR="00E90832" w:rsidRPr="00AA57F2">
      <w:rPr>
        <w:noProof/>
        <w:lang w:val="fr-FR" w:eastAsia="fr-FR"/>
      </w:rPr>
      <mc:AlternateContent>
        <mc:Choice Requires="wps">
          <w:drawing>
            <wp:anchor distT="0" distB="0" distL="114300" distR="114300" simplePos="0" relativeHeight="251665408" behindDoc="0" locked="0" layoutInCell="1" allowOverlap="1" wp14:anchorId="5F596508" wp14:editId="1E245184">
              <wp:simplePos x="0" y="0"/>
              <wp:positionH relativeFrom="column">
                <wp:posOffset>3404870</wp:posOffset>
              </wp:positionH>
              <wp:positionV relativeFrom="paragraph">
                <wp:posOffset>-36830</wp:posOffset>
              </wp:positionV>
              <wp:extent cx="2155190" cy="96075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155190" cy="9607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5463B9" w:rsidRPr="00993605" w:rsidRDefault="00E90832" w:rsidP="005463B9">
                          <w:pPr>
                            <w:pStyle w:val="FooterAddress"/>
                            <w:rPr>
                              <w:color w:val="E36520"/>
                              <w:sz w:val="15"/>
                              <w:szCs w:val="16"/>
                              <w:lang w:val="fr-FR"/>
                            </w:rPr>
                          </w:pPr>
                          <w:r>
                            <w:rPr>
                              <w:color w:val="E36520"/>
                              <w:sz w:val="15"/>
                              <w:szCs w:val="16"/>
                              <w:lang w:val="fr-FR"/>
                            </w:rPr>
                            <w:t>00</w:t>
                          </w:r>
                          <w:r w:rsidR="00AB260E" w:rsidRPr="00993605">
                            <w:rPr>
                              <w:color w:val="E36520"/>
                              <w:sz w:val="15"/>
                              <w:szCs w:val="16"/>
                              <w:lang w:val="fr-FR"/>
                            </w:rPr>
                            <w:t xml:space="preserve"> RUE </w:t>
                          </w:r>
                          <w:proofErr w:type="spellStart"/>
                          <w:r>
                            <w:rPr>
                              <w:color w:val="E36520"/>
                              <w:sz w:val="15"/>
                              <w:szCs w:val="16"/>
                              <w:lang w:val="fr-FR"/>
                            </w:rPr>
                            <w:t>XXXXXXXX</w:t>
                          </w:r>
                          <w:proofErr w:type="spellEnd"/>
                        </w:p>
                        <w:p w:rsidR="00CC2BAF" w:rsidRPr="00993605" w:rsidRDefault="00E012CE" w:rsidP="005463B9">
                          <w:pPr>
                            <w:pStyle w:val="FooterAddress"/>
                            <w:rPr>
                              <w:color w:val="E36520"/>
                              <w:sz w:val="15"/>
                              <w:szCs w:val="16"/>
                              <w:lang w:val="fr-FR"/>
                            </w:rPr>
                          </w:pPr>
                          <w:r>
                            <w:rPr>
                              <w:color w:val="E36520"/>
                              <w:sz w:val="15"/>
                              <w:szCs w:val="16"/>
                              <w:lang w:val="fr-FR"/>
                            </w:rPr>
                            <w:t>12345</w:t>
                          </w:r>
                          <w:r w:rsidR="00CC2BAF" w:rsidRPr="00993605">
                            <w:rPr>
                              <w:color w:val="E36520"/>
                              <w:sz w:val="15"/>
                              <w:szCs w:val="16"/>
                              <w:lang w:val="fr-FR"/>
                            </w:rPr>
                            <w:t xml:space="preserve"> </w:t>
                          </w:r>
                          <w:r w:rsidR="00E90832">
                            <w:rPr>
                              <w:color w:val="E36520"/>
                              <w:sz w:val="15"/>
                              <w:szCs w:val="16"/>
                              <w:lang w:val="fr-FR"/>
                            </w:rPr>
                            <w:t>VILLE</w:t>
                          </w:r>
                          <w:r w:rsidR="00CC2BAF" w:rsidRPr="00993605">
                            <w:rPr>
                              <w:color w:val="E36520"/>
                              <w:sz w:val="15"/>
                              <w:szCs w:val="16"/>
                              <w:lang w:val="fr-FR"/>
                            </w:rPr>
                            <w:t>, FRANCE</w:t>
                          </w:r>
                        </w:p>
                        <w:p w:rsidR="00CC2BAF" w:rsidRPr="00993605" w:rsidRDefault="00CC2BAF" w:rsidP="005463B9">
                          <w:pPr>
                            <w:pStyle w:val="FooterAddress"/>
                            <w:rPr>
                              <w:color w:val="E36520"/>
                              <w:sz w:val="15"/>
                              <w:szCs w:val="16"/>
                            </w:rPr>
                          </w:pPr>
                          <w:r w:rsidRPr="00993605">
                            <w:rPr>
                              <w:color w:val="E36520"/>
                              <w:sz w:val="15"/>
                              <w:szCs w:val="16"/>
                            </w:rPr>
                            <w:t xml:space="preserve">TEL. +33 (0) 1 </w:t>
                          </w:r>
                          <w:r w:rsidR="00E90832">
                            <w:rPr>
                              <w:color w:val="E36520"/>
                              <w:sz w:val="15"/>
                              <w:szCs w:val="16"/>
                            </w:rPr>
                            <w:t>00 00 00 0</w:t>
                          </w:r>
                          <w:r w:rsidR="003E1554" w:rsidRPr="00993605">
                            <w:rPr>
                              <w:color w:val="E36520"/>
                              <w:sz w:val="15"/>
                              <w:szCs w:val="16"/>
                            </w:rPr>
                            <w:t>0</w:t>
                          </w:r>
                        </w:p>
                        <w:p w:rsidR="00A07ABD" w:rsidRPr="00E90832" w:rsidRDefault="00814368" w:rsidP="005463B9">
                          <w:pPr>
                            <w:pStyle w:val="FooterAddress"/>
                            <w:rPr>
                              <w:color w:val="E36520"/>
                              <w:sz w:val="13"/>
                              <w:szCs w:val="13"/>
                            </w:rPr>
                          </w:pPr>
                          <w:r w:rsidRPr="00E90832">
                            <w:rPr>
                              <w:color w:val="E36520"/>
                              <w:sz w:val="13"/>
                              <w:szCs w:val="13"/>
                            </w:rPr>
                            <w:t>www.</w:t>
                          </w:r>
                          <w:r w:rsidR="00E90832" w:rsidRPr="00E90832">
                            <w:rPr>
                              <w:color w:val="E36520"/>
                              <w:sz w:val="13"/>
                              <w:szCs w:val="13"/>
                            </w:rPr>
                            <w:t>XXXXXXXXXXX</w:t>
                          </w:r>
                          <w:r w:rsidR="00A07ABD" w:rsidRPr="00E90832">
                            <w:rPr>
                              <w:color w:val="E36520"/>
                              <w:sz w:val="13"/>
                              <w:szCs w:val="13"/>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96508" id="Text Box 4" o:spid="_x0000_s1027" type="#_x0000_t202" style="position:absolute;margin-left:268.1pt;margin-top:-2.9pt;width:169.7pt;height:7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" filled="f" stroked="f">
              <v:textbox>
                <w:txbxContent>
                  <w:p w:rsidR="005463B9" w:rsidRPr="00993605" w:rsidRDefault="00E90832" w:rsidP="005463B9">
                    <w:pPr>
                      <w:pStyle w:val="FooterAddress"/>
                      <w:rPr>
                        <w:color w:val="E36520"/>
                        <w:sz w:val="15"/>
                        <w:szCs w:val="16"/>
                        <w:lang w:val="fr-FR"/>
                      </w:rPr>
                    </w:pPr>
                    <w:r>
                      <w:rPr>
                        <w:color w:val="E36520"/>
                        <w:sz w:val="15"/>
                        <w:szCs w:val="16"/>
                        <w:lang w:val="fr-FR"/>
                      </w:rPr>
                      <w:t>00</w:t>
                    </w:r>
                    <w:r w:rsidR="00AB260E" w:rsidRPr="00993605">
                      <w:rPr>
                        <w:color w:val="E36520"/>
                        <w:sz w:val="15"/>
                        <w:szCs w:val="16"/>
                        <w:lang w:val="fr-FR"/>
                      </w:rPr>
                      <w:t xml:space="preserve"> RUE </w:t>
                    </w:r>
                    <w:proofErr w:type="spellStart"/>
                    <w:r>
                      <w:rPr>
                        <w:color w:val="E36520"/>
                        <w:sz w:val="15"/>
                        <w:szCs w:val="16"/>
                        <w:lang w:val="fr-FR"/>
                      </w:rPr>
                      <w:t>XXXXXXXX</w:t>
                    </w:r>
                    <w:proofErr w:type="spellEnd"/>
                  </w:p>
                  <w:p w:rsidR="00CC2BAF" w:rsidRPr="00993605" w:rsidRDefault="00E012CE" w:rsidP="005463B9">
                    <w:pPr>
                      <w:pStyle w:val="FooterAddress"/>
                      <w:rPr>
                        <w:color w:val="E36520"/>
                        <w:sz w:val="15"/>
                        <w:szCs w:val="16"/>
                        <w:lang w:val="fr-FR"/>
                      </w:rPr>
                    </w:pPr>
                    <w:r>
                      <w:rPr>
                        <w:color w:val="E36520"/>
                        <w:sz w:val="15"/>
                        <w:szCs w:val="16"/>
                        <w:lang w:val="fr-FR"/>
                      </w:rPr>
                      <w:t>12345</w:t>
                    </w:r>
                    <w:r w:rsidR="00CC2BAF" w:rsidRPr="00993605">
                      <w:rPr>
                        <w:color w:val="E36520"/>
                        <w:sz w:val="15"/>
                        <w:szCs w:val="16"/>
                        <w:lang w:val="fr-FR"/>
                      </w:rPr>
                      <w:t xml:space="preserve"> </w:t>
                    </w:r>
                    <w:r w:rsidR="00E90832">
                      <w:rPr>
                        <w:color w:val="E36520"/>
                        <w:sz w:val="15"/>
                        <w:szCs w:val="16"/>
                        <w:lang w:val="fr-FR"/>
                      </w:rPr>
                      <w:t>VILLE</w:t>
                    </w:r>
                    <w:r w:rsidR="00CC2BAF" w:rsidRPr="00993605">
                      <w:rPr>
                        <w:color w:val="E36520"/>
                        <w:sz w:val="15"/>
                        <w:szCs w:val="16"/>
                        <w:lang w:val="fr-FR"/>
                      </w:rPr>
                      <w:t>, FRANCE</w:t>
                    </w:r>
                  </w:p>
                  <w:p w:rsidR="00CC2BAF" w:rsidRPr="00993605" w:rsidRDefault="00CC2BAF" w:rsidP="005463B9">
                    <w:pPr>
                      <w:pStyle w:val="FooterAddress"/>
                      <w:rPr>
                        <w:color w:val="E36520"/>
                        <w:sz w:val="15"/>
                        <w:szCs w:val="16"/>
                      </w:rPr>
                    </w:pPr>
                    <w:r w:rsidRPr="00993605">
                      <w:rPr>
                        <w:color w:val="E36520"/>
                        <w:sz w:val="15"/>
                        <w:szCs w:val="16"/>
                      </w:rPr>
                      <w:t xml:space="preserve">TEL. +33 (0) 1 </w:t>
                    </w:r>
                    <w:r w:rsidR="00E90832">
                      <w:rPr>
                        <w:color w:val="E36520"/>
                        <w:sz w:val="15"/>
                        <w:szCs w:val="16"/>
                      </w:rPr>
                      <w:t>00 00 00 0</w:t>
                    </w:r>
                    <w:r w:rsidR="003E1554" w:rsidRPr="00993605">
                      <w:rPr>
                        <w:color w:val="E36520"/>
                        <w:sz w:val="15"/>
                        <w:szCs w:val="16"/>
                      </w:rPr>
                      <w:t>0</w:t>
                    </w:r>
                  </w:p>
                  <w:p w:rsidR="00A07ABD" w:rsidRPr="00E90832" w:rsidRDefault="00814368" w:rsidP="005463B9">
                    <w:pPr>
                      <w:pStyle w:val="FooterAddress"/>
                      <w:rPr>
                        <w:color w:val="E36520"/>
                        <w:sz w:val="13"/>
                        <w:szCs w:val="13"/>
                      </w:rPr>
                    </w:pPr>
                    <w:r w:rsidRPr="00E90832">
                      <w:rPr>
                        <w:color w:val="E36520"/>
                        <w:sz w:val="13"/>
                        <w:szCs w:val="13"/>
                      </w:rPr>
                      <w:t>www.</w:t>
                    </w:r>
                    <w:r w:rsidR="00E90832" w:rsidRPr="00E90832">
                      <w:rPr>
                        <w:color w:val="E36520"/>
                        <w:sz w:val="13"/>
                        <w:szCs w:val="13"/>
                      </w:rPr>
                      <w:t>XXXXXXXXXXX</w:t>
                    </w:r>
                    <w:r w:rsidR="00A07ABD" w:rsidRPr="00E90832">
                      <w:rPr>
                        <w:color w:val="E36520"/>
                        <w:sz w:val="13"/>
                        <w:szCs w:val="13"/>
                      </w:rPr>
                      <w:t>.org</w:t>
                    </w:r>
                  </w:p>
                </w:txbxContent>
              </v:textbox>
              <w10:wrap type="square"/>
            </v:shape>
          </w:pict>
        </mc:Fallback>
      </mc:AlternateContent>
    </w:r>
    <w:r w:rsidR="00073C5F">
      <w:rPr>
        <w:noProof/>
        <w:lang w:val="fr-FR" w:eastAsia="fr-FR"/>
      </w:rPr>
      <mc:AlternateContent>
        <mc:Choice Requires="wps">
          <w:drawing>
            <wp:anchor distT="0" distB="0" distL="114300" distR="114300" simplePos="0" relativeHeight="251663360" behindDoc="0" locked="0" layoutInCell="1" allowOverlap="1" wp14:anchorId="52264D77" wp14:editId="211C7059">
              <wp:simplePos x="0" y="0"/>
              <wp:positionH relativeFrom="page">
                <wp:posOffset>6567661</wp:posOffset>
              </wp:positionH>
              <wp:positionV relativeFrom="paragraph">
                <wp:posOffset>-317036</wp:posOffset>
              </wp:positionV>
              <wp:extent cx="6675" cy="10398797"/>
              <wp:effectExtent l="0" t="0" r="19050" b="15240"/>
              <wp:wrapNone/>
              <wp:docPr id="3" name="Straight Connector 3"/>
              <wp:cNvGraphicFramePr/>
              <a:graphic xmlns:a="http://schemas.openxmlformats.org/drawingml/2006/main">
                <a:graphicData uri="http://schemas.microsoft.com/office/word/2010/wordprocessingShape">
                  <wps:wsp>
                    <wps:cNvCnPr/>
                    <wps:spPr>
                      <a:xfrm>
                        <a:off x="0" y="0"/>
                        <a:ext cx="6675" cy="10398797"/>
                      </a:xfrm>
                      <a:prstGeom prst="line">
                        <a:avLst/>
                      </a:prstGeom>
                      <a:ln w="3175">
                        <a:solidFill>
                          <a:srgbClr val="E3652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7FFEF8"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17.15pt,-24.95pt" to="517.7pt,7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" strokecolor="#e36520" strokeweight=".25pt">
              <w10:wrap anchorx="page"/>
            </v:line>
          </w:pict>
        </mc:Fallback>
      </mc:AlternateContent>
    </w:r>
    <w:r w:rsidR="003334E1" w:rsidRPr="00AA0389">
      <w:rPr>
        <w:rFonts w:ascii="Times New Roman" w:eastAsia="Times New Roman" w:hAnsi="Times New Roman"/>
        <w:noProof/>
        <w:sz w:val="24"/>
        <w:szCs w:val="24"/>
        <w:lang w:val="fr-FR" w:eastAsia="fr-FR"/>
      </w:rPr>
      <w:drawing>
        <wp:anchor distT="0" distB="0" distL="114300" distR="114300" simplePos="0" relativeHeight="251666432" behindDoc="0" locked="0" layoutInCell="1" allowOverlap="1" wp14:anchorId="302BEEF9" wp14:editId="7FE56CC0">
          <wp:simplePos x="0" y="0"/>
          <wp:positionH relativeFrom="column">
            <wp:posOffset>5656580</wp:posOffset>
          </wp:positionH>
          <wp:positionV relativeFrom="paragraph">
            <wp:posOffset>36195</wp:posOffset>
          </wp:positionV>
          <wp:extent cx="630000" cy="565200"/>
          <wp:effectExtent l="0" t="0" r="5080" b="0"/>
          <wp:wrapThrough wrapText="bothSides">
            <wp:wrapPolygon edited="0">
              <wp:start x="11323" y="0"/>
              <wp:lineTo x="5226" y="7766"/>
              <wp:lineTo x="4790" y="9708"/>
              <wp:lineTo x="5661" y="14562"/>
              <wp:lineTo x="0" y="17474"/>
              <wp:lineTo x="0" y="20872"/>
              <wp:lineTo x="21339" y="20872"/>
              <wp:lineTo x="21339" y="16989"/>
              <wp:lineTo x="16113" y="15533"/>
              <wp:lineTo x="16548" y="10193"/>
              <wp:lineTo x="15677" y="7766"/>
              <wp:lineTo x="13500" y="0"/>
              <wp:lineTo x="1132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1image38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0000" cy="565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914885"/>
    <w:rsid w:val="00006902"/>
    <w:rsid w:val="000356C6"/>
    <w:rsid w:val="000444AB"/>
    <w:rsid w:val="00073C5F"/>
    <w:rsid w:val="000C6B3E"/>
    <w:rsid w:val="0013593A"/>
    <w:rsid w:val="0013659F"/>
    <w:rsid w:val="00195133"/>
    <w:rsid w:val="001A7435"/>
    <w:rsid w:val="001B30A5"/>
    <w:rsid w:val="00213C32"/>
    <w:rsid w:val="00227793"/>
    <w:rsid w:val="002421FB"/>
    <w:rsid w:val="00254B95"/>
    <w:rsid w:val="00270DA0"/>
    <w:rsid w:val="002D0E27"/>
    <w:rsid w:val="002D3EC9"/>
    <w:rsid w:val="003334E1"/>
    <w:rsid w:val="003E1554"/>
    <w:rsid w:val="003E4A3E"/>
    <w:rsid w:val="00414F92"/>
    <w:rsid w:val="0043079A"/>
    <w:rsid w:val="00450279"/>
    <w:rsid w:val="004658C2"/>
    <w:rsid w:val="00494736"/>
    <w:rsid w:val="00541A2C"/>
    <w:rsid w:val="005463B9"/>
    <w:rsid w:val="0057428D"/>
    <w:rsid w:val="005920D6"/>
    <w:rsid w:val="005A4A55"/>
    <w:rsid w:val="005A5B26"/>
    <w:rsid w:val="005B767E"/>
    <w:rsid w:val="005F61FB"/>
    <w:rsid w:val="00632F19"/>
    <w:rsid w:val="00680DFA"/>
    <w:rsid w:val="006971BF"/>
    <w:rsid w:val="006B3DBC"/>
    <w:rsid w:val="006C28FA"/>
    <w:rsid w:val="006E7192"/>
    <w:rsid w:val="006F2B66"/>
    <w:rsid w:val="006F796F"/>
    <w:rsid w:val="007009B3"/>
    <w:rsid w:val="007759CA"/>
    <w:rsid w:val="00791295"/>
    <w:rsid w:val="007B00F6"/>
    <w:rsid w:val="007E1E32"/>
    <w:rsid w:val="008140FA"/>
    <w:rsid w:val="00814368"/>
    <w:rsid w:val="00890D48"/>
    <w:rsid w:val="008A0C38"/>
    <w:rsid w:val="008A250E"/>
    <w:rsid w:val="00914885"/>
    <w:rsid w:val="00936AE9"/>
    <w:rsid w:val="00984922"/>
    <w:rsid w:val="00993605"/>
    <w:rsid w:val="009A3734"/>
    <w:rsid w:val="009A7157"/>
    <w:rsid w:val="009D3E5E"/>
    <w:rsid w:val="009F68D7"/>
    <w:rsid w:val="00A07ABD"/>
    <w:rsid w:val="00A44852"/>
    <w:rsid w:val="00A60D50"/>
    <w:rsid w:val="00A708E8"/>
    <w:rsid w:val="00A958B9"/>
    <w:rsid w:val="00AA0389"/>
    <w:rsid w:val="00AA57F2"/>
    <w:rsid w:val="00AA62AA"/>
    <w:rsid w:val="00AB260E"/>
    <w:rsid w:val="00AC4569"/>
    <w:rsid w:val="00B31DE0"/>
    <w:rsid w:val="00B84EA6"/>
    <w:rsid w:val="00B86B53"/>
    <w:rsid w:val="00BC5C97"/>
    <w:rsid w:val="00BD24AB"/>
    <w:rsid w:val="00C242E8"/>
    <w:rsid w:val="00C7167B"/>
    <w:rsid w:val="00C726DA"/>
    <w:rsid w:val="00C8300E"/>
    <w:rsid w:val="00CC2BAF"/>
    <w:rsid w:val="00CD166F"/>
    <w:rsid w:val="00CF106A"/>
    <w:rsid w:val="00CF263C"/>
    <w:rsid w:val="00D06075"/>
    <w:rsid w:val="00D15872"/>
    <w:rsid w:val="00D320FF"/>
    <w:rsid w:val="00D45A2E"/>
    <w:rsid w:val="00D75858"/>
    <w:rsid w:val="00D923BC"/>
    <w:rsid w:val="00DA169C"/>
    <w:rsid w:val="00DA307C"/>
    <w:rsid w:val="00DE2161"/>
    <w:rsid w:val="00DE6090"/>
    <w:rsid w:val="00E012CE"/>
    <w:rsid w:val="00E4232C"/>
    <w:rsid w:val="00E44391"/>
    <w:rsid w:val="00E7270D"/>
    <w:rsid w:val="00E90832"/>
    <w:rsid w:val="00EF339F"/>
    <w:rsid w:val="00F85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303211"/>
  <w14:defaultImageDpi w14:val="300"/>
  <w15:docId w15:val="{EEAAFA2A-4861-474B-8E45-61D85E2C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28D"/>
    <w:pPr>
      <w:spacing w:after="90"/>
    </w:pPr>
    <w:rPr>
      <w:rFonts w:ascii="Noto Serif" w:hAnsi="Noto Serif" w:cs="Times New Roman"/>
      <w:sz w:val="18"/>
      <w:szCs w:val="18"/>
    </w:rPr>
  </w:style>
  <w:style w:type="paragraph" w:styleId="Titre1">
    <w:name w:val="heading 1"/>
    <w:basedOn w:val="Normal"/>
    <w:next w:val="Normal"/>
    <w:link w:val="Titre1Car"/>
    <w:uiPriority w:val="9"/>
    <w:qFormat/>
    <w:rsid w:val="006E7192"/>
    <w:pPr>
      <w:keepNext/>
      <w:keepLines/>
      <w:spacing w:before="240" w:after="0"/>
      <w:outlineLvl w:val="0"/>
    </w:pPr>
    <w:rPr>
      <w:rFonts w:asciiTheme="majorHAnsi" w:eastAsiaTheme="majorEastAsia" w:hAnsiTheme="majorHAnsi" w:cstheme="majorBidi"/>
      <w:color w:val="AC4A1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06902"/>
    <w:rPr>
      <w:rFonts w:ascii="Lucida Grande" w:hAnsi="Lucida Grande" w:cs="Lucida Grande"/>
    </w:rPr>
  </w:style>
  <w:style w:type="character" w:customStyle="1" w:styleId="TextedebullesCar">
    <w:name w:val="Texte de bulles Car"/>
    <w:basedOn w:val="Policepardfaut"/>
    <w:link w:val="Textedebulles"/>
    <w:uiPriority w:val="99"/>
    <w:semiHidden/>
    <w:rsid w:val="00006902"/>
    <w:rPr>
      <w:rFonts w:ascii="Lucida Grande" w:hAnsi="Lucida Grande" w:cs="Lucida Grande"/>
      <w:sz w:val="18"/>
      <w:szCs w:val="18"/>
    </w:rPr>
  </w:style>
  <w:style w:type="paragraph" w:styleId="En-tte">
    <w:name w:val="header"/>
    <w:basedOn w:val="Normal"/>
    <w:link w:val="En-tteCar"/>
    <w:uiPriority w:val="99"/>
    <w:unhideWhenUsed/>
    <w:rsid w:val="00006902"/>
    <w:pPr>
      <w:tabs>
        <w:tab w:val="center" w:pos="4320"/>
        <w:tab w:val="right" w:pos="8640"/>
      </w:tabs>
    </w:pPr>
  </w:style>
  <w:style w:type="character" w:customStyle="1" w:styleId="En-tteCar">
    <w:name w:val="En-tête Car"/>
    <w:basedOn w:val="Policepardfaut"/>
    <w:link w:val="En-tte"/>
    <w:uiPriority w:val="99"/>
    <w:rsid w:val="00006902"/>
  </w:style>
  <w:style w:type="paragraph" w:styleId="Pieddepage">
    <w:name w:val="footer"/>
    <w:basedOn w:val="Normal"/>
    <w:link w:val="PieddepageCar"/>
    <w:uiPriority w:val="99"/>
    <w:unhideWhenUsed/>
    <w:rsid w:val="00006902"/>
    <w:pPr>
      <w:tabs>
        <w:tab w:val="center" w:pos="4320"/>
        <w:tab w:val="right" w:pos="8640"/>
      </w:tabs>
    </w:pPr>
  </w:style>
  <w:style w:type="character" w:customStyle="1" w:styleId="PieddepageCar">
    <w:name w:val="Pied de page Car"/>
    <w:basedOn w:val="Policepardfaut"/>
    <w:link w:val="Pieddepage"/>
    <w:uiPriority w:val="99"/>
    <w:rsid w:val="00006902"/>
  </w:style>
  <w:style w:type="paragraph" w:customStyle="1" w:styleId="BasicParagraph">
    <w:name w:val="[Basic Paragraph]"/>
    <w:basedOn w:val="Normal"/>
    <w:uiPriority w:val="99"/>
    <w:rsid w:val="0000690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p1">
    <w:name w:val="p1"/>
    <w:basedOn w:val="Normal"/>
    <w:rsid w:val="00254B95"/>
    <w:rPr>
      <w:sz w:val="14"/>
      <w:szCs w:val="14"/>
    </w:rPr>
  </w:style>
  <w:style w:type="paragraph" w:customStyle="1" w:styleId="p2">
    <w:name w:val="p2"/>
    <w:basedOn w:val="Normal"/>
    <w:rsid w:val="00254B95"/>
    <w:pPr>
      <w:spacing w:after="180"/>
    </w:pPr>
    <w:rPr>
      <w:sz w:val="14"/>
      <w:szCs w:val="14"/>
    </w:rPr>
  </w:style>
  <w:style w:type="paragraph" w:customStyle="1" w:styleId="p3">
    <w:name w:val="p3"/>
    <w:basedOn w:val="Normal"/>
    <w:rsid w:val="00254B95"/>
    <w:rPr>
      <w:sz w:val="14"/>
      <w:szCs w:val="14"/>
    </w:rPr>
  </w:style>
  <w:style w:type="character" w:customStyle="1" w:styleId="apple-converted-space">
    <w:name w:val="apple-converted-space"/>
    <w:basedOn w:val="Policepardfaut"/>
    <w:rsid w:val="00254B95"/>
  </w:style>
  <w:style w:type="paragraph" w:customStyle="1" w:styleId="LogoText">
    <w:name w:val="Logo Text"/>
    <w:basedOn w:val="Normal"/>
    <w:rsid w:val="006F2B66"/>
    <w:pPr>
      <w:spacing w:line="240" w:lineRule="exact"/>
      <w:ind w:left="720" w:hanging="720"/>
    </w:pPr>
    <w:rPr>
      <w:rFonts w:ascii="Advent Sans Logo" w:hAnsi="Advent Sans Logo"/>
      <w:sz w:val="22"/>
      <w:szCs w:val="22"/>
      <w14:cntxtAlts/>
    </w:rPr>
  </w:style>
  <w:style w:type="paragraph" w:customStyle="1" w:styleId="SecondaryIdentifier">
    <w:name w:val="Secondary Identifier"/>
    <w:qFormat/>
    <w:rsid w:val="006E7192"/>
    <w:pPr>
      <w:spacing w:line="240" w:lineRule="exact"/>
    </w:pPr>
    <w:rPr>
      <w:rFonts w:ascii="Advent Sans Logo" w:hAnsi="Advent Sans Logo"/>
      <w:caps/>
      <w:color w:val="E88F2D"/>
      <w:spacing w:val="5"/>
      <w:sz w:val="14"/>
      <w:szCs w:val="22"/>
      <w14:numForm w14:val="lining"/>
      <w14:numSpacing w14:val="tabular"/>
      <w14:stylisticSets>
        <w14:styleSet w14:id="1"/>
      </w14:stylisticSets>
      <w14:cntxtAlts/>
    </w:rPr>
  </w:style>
  <w:style w:type="paragraph" w:customStyle="1" w:styleId="Symbol">
    <w:name w:val="Symbol ["/>
    <w:qFormat/>
    <w:rsid w:val="00A60D50"/>
    <w:pPr>
      <w:ind w:left="720" w:hanging="720"/>
      <w:jc w:val="center"/>
    </w:pPr>
    <w:rPr>
      <w:rFonts w:ascii="Advent Sans Logo" w:hAnsi="Advent Sans Logo"/>
      <w:color w:val="4E70A9"/>
      <w:sz w:val="96"/>
      <w:szCs w:val="22"/>
      <w14:cntxtAlts/>
    </w:rPr>
  </w:style>
  <w:style w:type="paragraph" w:customStyle="1" w:styleId="Identifier">
    <w:name w:val="Identifier"/>
    <w:basedOn w:val="Normal"/>
    <w:qFormat/>
    <w:rsid w:val="00A60D50"/>
    <w:pPr>
      <w:spacing w:line="240" w:lineRule="exact"/>
      <w:ind w:left="720" w:hanging="720"/>
    </w:pPr>
    <w:rPr>
      <w:rFonts w:ascii="Advent Sans Logo" w:hAnsi="Advent Sans Logo"/>
      <w:sz w:val="22"/>
      <w:szCs w:val="22"/>
      <w14:cntxtAlts/>
    </w:rPr>
  </w:style>
  <w:style w:type="paragraph" w:customStyle="1" w:styleId="Addresses">
    <w:name w:val="Addresses"/>
    <w:basedOn w:val="Normal"/>
    <w:qFormat/>
    <w:rsid w:val="0057428D"/>
    <w:rPr>
      <w:rFonts w:ascii="Noto Sans" w:hAnsi="Noto Sans"/>
    </w:rPr>
  </w:style>
  <w:style w:type="paragraph" w:customStyle="1" w:styleId="PrimaryIdentifier">
    <w:name w:val="Primary Identifier"/>
    <w:next w:val="SecondaryIdentifier"/>
    <w:qFormat/>
    <w:rsid w:val="00A60D50"/>
    <w:pPr>
      <w:spacing w:line="240" w:lineRule="exact"/>
      <w:ind w:left="720" w:hanging="720"/>
    </w:pPr>
    <w:rPr>
      <w:rFonts w:ascii="Advent Sans Logo" w:hAnsi="Advent Sans Logo"/>
      <w:sz w:val="22"/>
      <w:szCs w:val="22"/>
      <w14:cntxtAlts/>
    </w:rPr>
  </w:style>
  <w:style w:type="character" w:customStyle="1" w:styleId="Titre1Car">
    <w:name w:val="Titre 1 Car"/>
    <w:basedOn w:val="Policepardfaut"/>
    <w:link w:val="Titre1"/>
    <w:uiPriority w:val="9"/>
    <w:rsid w:val="006E7192"/>
    <w:rPr>
      <w:rFonts w:asciiTheme="majorHAnsi" w:eastAsiaTheme="majorEastAsia" w:hAnsiTheme="majorHAnsi" w:cstheme="majorBidi"/>
      <w:color w:val="AC4A15" w:themeColor="accent1" w:themeShade="BF"/>
      <w:sz w:val="32"/>
      <w:szCs w:val="32"/>
    </w:rPr>
  </w:style>
  <w:style w:type="paragraph" w:customStyle="1" w:styleId="FooterAddress">
    <w:name w:val="Footer Address"/>
    <w:qFormat/>
    <w:rsid w:val="005463B9"/>
    <w:pPr>
      <w:spacing w:line="200" w:lineRule="exact"/>
    </w:pPr>
    <w:rPr>
      <w:rFonts w:ascii="Advent Sans Logo" w:hAnsi="Advent Sans Logo"/>
      <w:caps/>
      <w:color w:val="E36520" w:themeColor="accent1"/>
      <w:spacing w:val="5"/>
      <w:sz w:val="17"/>
      <w:szCs w:val="22"/>
      <w14:numForm w14:val="lining"/>
      <w14:numSpacing w14:val="tabular"/>
      <w14:stylisticSets>
        <w14:styleSet w14:id="1"/>
      </w14:stylisticSets>
      <w14:cntxtAlts/>
    </w:rPr>
  </w:style>
  <w:style w:type="paragraph" w:styleId="Rvision">
    <w:name w:val="Revision"/>
    <w:hidden/>
    <w:uiPriority w:val="99"/>
    <w:semiHidden/>
    <w:rsid w:val="00BD24AB"/>
    <w:rPr>
      <w:rFonts w:ascii="Noto Serif" w:hAnsi="Noto Serif"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9158">
      <w:bodyDiv w:val="1"/>
      <w:marLeft w:val="0"/>
      <w:marRight w:val="0"/>
      <w:marTop w:val="0"/>
      <w:marBottom w:val="0"/>
      <w:divBdr>
        <w:top w:val="none" w:sz="0" w:space="0" w:color="auto"/>
        <w:left w:val="none" w:sz="0" w:space="0" w:color="auto"/>
        <w:bottom w:val="none" w:sz="0" w:space="0" w:color="auto"/>
        <w:right w:val="none" w:sz="0" w:space="0" w:color="auto"/>
      </w:divBdr>
      <w:divsChild>
        <w:div w:id="916136352">
          <w:marLeft w:val="0"/>
          <w:marRight w:val="0"/>
          <w:marTop w:val="0"/>
          <w:marBottom w:val="0"/>
          <w:divBdr>
            <w:top w:val="none" w:sz="0" w:space="0" w:color="auto"/>
            <w:left w:val="none" w:sz="0" w:space="0" w:color="auto"/>
            <w:bottom w:val="none" w:sz="0" w:space="0" w:color="auto"/>
            <w:right w:val="none" w:sz="0" w:space="0" w:color="auto"/>
          </w:divBdr>
        </w:div>
      </w:divsChild>
    </w:div>
    <w:div w:id="378676370">
      <w:bodyDiv w:val="1"/>
      <w:marLeft w:val="0"/>
      <w:marRight w:val="0"/>
      <w:marTop w:val="0"/>
      <w:marBottom w:val="0"/>
      <w:divBdr>
        <w:top w:val="none" w:sz="0" w:space="0" w:color="auto"/>
        <w:left w:val="none" w:sz="0" w:space="0" w:color="auto"/>
        <w:bottom w:val="none" w:sz="0" w:space="0" w:color="auto"/>
        <w:right w:val="none" w:sz="0" w:space="0" w:color="auto"/>
      </w:divBdr>
    </w:div>
    <w:div w:id="1168980918">
      <w:bodyDiv w:val="1"/>
      <w:marLeft w:val="0"/>
      <w:marRight w:val="0"/>
      <w:marTop w:val="0"/>
      <w:marBottom w:val="0"/>
      <w:divBdr>
        <w:top w:val="none" w:sz="0" w:space="0" w:color="auto"/>
        <w:left w:val="none" w:sz="0" w:space="0" w:color="auto"/>
        <w:bottom w:val="none" w:sz="0" w:space="0" w:color="auto"/>
        <w:right w:val="none" w:sz="0" w:space="0" w:color="auto"/>
      </w:divBdr>
    </w:div>
    <w:div w:id="1581061682">
      <w:bodyDiv w:val="1"/>
      <w:marLeft w:val="0"/>
      <w:marRight w:val="0"/>
      <w:marTop w:val="0"/>
      <w:marBottom w:val="0"/>
      <w:divBdr>
        <w:top w:val="none" w:sz="0" w:space="0" w:color="auto"/>
        <w:left w:val="none" w:sz="0" w:space="0" w:color="auto"/>
        <w:bottom w:val="none" w:sz="0" w:space="0" w:color="auto"/>
        <w:right w:val="none" w:sz="0" w:space="0" w:color="auto"/>
      </w:divBdr>
    </w:div>
    <w:div w:id="1923491804">
      <w:bodyDiv w:val="1"/>
      <w:marLeft w:val="0"/>
      <w:marRight w:val="0"/>
      <w:marTop w:val="0"/>
      <w:marBottom w:val="0"/>
      <w:divBdr>
        <w:top w:val="none" w:sz="0" w:space="0" w:color="auto"/>
        <w:left w:val="none" w:sz="0" w:space="0" w:color="auto"/>
        <w:bottom w:val="none" w:sz="0" w:space="0" w:color="auto"/>
        <w:right w:val="none" w:sz="0" w:space="0" w:color="auto"/>
      </w:divBdr>
    </w:div>
    <w:div w:id="1969504256">
      <w:bodyDiv w:val="1"/>
      <w:marLeft w:val="0"/>
      <w:marRight w:val="0"/>
      <w:marTop w:val="0"/>
      <w:marBottom w:val="0"/>
      <w:divBdr>
        <w:top w:val="none" w:sz="0" w:space="0" w:color="auto"/>
        <w:left w:val="none" w:sz="0" w:space="0" w:color="auto"/>
        <w:bottom w:val="none" w:sz="0" w:space="0" w:color="auto"/>
        <w:right w:val="none" w:sz="0" w:space="0" w:color="auto"/>
      </w:divBdr>
    </w:div>
    <w:div w:id="19733605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mvai\AppData\Local\Microsoft\Windows\INetCache\Content.Outlook\29SDJHHR\EGLISE-CULTUREL%20TEMPLATE.dotm" TargetMode="External"/></Relationships>
</file>

<file path=word/theme/theme1.xml><?xml version="1.0" encoding="utf-8"?>
<a:theme xmlns:a="http://schemas.openxmlformats.org/drawingml/2006/main" name="Office Theme">
  <a:themeElements>
    <a:clrScheme name="AdventPallete">
      <a:dk1>
        <a:srgbClr val="FFFFFF"/>
      </a:dk1>
      <a:lt1>
        <a:srgbClr val="000000"/>
      </a:lt1>
      <a:dk2>
        <a:srgbClr val="4B207F"/>
      </a:dk2>
      <a:lt2>
        <a:srgbClr val="7F2649"/>
      </a:lt2>
      <a:accent1>
        <a:srgbClr val="E36520"/>
      </a:accent1>
      <a:accent2>
        <a:srgbClr val="448220"/>
      </a:accent2>
      <a:accent3>
        <a:srgbClr val="3E8391"/>
      </a:accent3>
      <a:accent4>
        <a:srgbClr val="003A64"/>
      </a:accent4>
      <a:accent5>
        <a:srgbClr val="4D7549"/>
      </a:accent5>
      <a:accent6>
        <a:srgbClr val="FFA92C"/>
      </a:accent6>
      <a:hlink>
        <a:srgbClr val="00A3DA"/>
      </a:hlink>
      <a:folHlink>
        <a:srgbClr val="006B8E"/>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E454C-667B-4B5F-B943-E5BA9229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EGLISE-CULTUREL TEMPLATE</Template>
  <TotalTime>1</TotalTime>
  <Pages>1</Pages>
  <Words>120</Words>
  <Characters>666</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FFN</dc:creator>
  <cp:keywords/>
  <dc:description/>
  <cp:lastModifiedBy>Olivier Maire</cp:lastModifiedBy>
  <cp:revision>1</cp:revision>
  <cp:lastPrinted>2018-04-05T14:23:00Z</cp:lastPrinted>
  <dcterms:created xsi:type="dcterms:W3CDTF">2018-09-06T19:47:00Z</dcterms:created>
  <dcterms:modified xsi:type="dcterms:W3CDTF">2018-09-06T19:51:00Z</dcterms:modified>
</cp:coreProperties>
</file>